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22" w:rsidRPr="00B7682A" w:rsidRDefault="008F0A23">
      <w:pPr>
        <w:pStyle w:val="Zakladnystyl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795336645" r:id="rId8"/>
        </w:object>
      </w:r>
    </w:p>
    <w:p w:rsidR="00A63D22" w:rsidRPr="00B7682A" w:rsidRDefault="00C1782B">
      <w:pPr>
        <w:pStyle w:val="Zakladnystyl"/>
        <w:jc w:val="center"/>
        <w:rPr>
          <w:sz w:val="28"/>
          <w:szCs w:val="28"/>
        </w:rPr>
      </w:pPr>
      <w:r w:rsidRPr="00B7682A">
        <w:rPr>
          <w:sz w:val="28"/>
          <w:szCs w:val="28"/>
        </w:rPr>
        <w:t>UZNESENIE VLÁDY SLOVENSKEJ REPUBLIKY</w:t>
      </w:r>
    </w:p>
    <w:p w:rsidR="00A63D22" w:rsidRPr="00B7682A" w:rsidRDefault="00C1782B">
      <w:pPr>
        <w:pStyle w:val="Zakladnystyl"/>
        <w:jc w:val="center"/>
        <w:rPr>
          <w:b/>
          <w:bCs/>
          <w:sz w:val="32"/>
          <w:szCs w:val="32"/>
        </w:rPr>
      </w:pPr>
      <w:r w:rsidRPr="00B7682A">
        <w:rPr>
          <w:b/>
          <w:bCs/>
          <w:sz w:val="32"/>
          <w:szCs w:val="32"/>
        </w:rPr>
        <w:t xml:space="preserve">č. </w:t>
      </w:r>
    </w:p>
    <w:p w:rsidR="00A63D22" w:rsidRPr="00B7682A" w:rsidRDefault="00C1782B">
      <w:pPr>
        <w:pStyle w:val="Zakladnystyl"/>
        <w:jc w:val="center"/>
        <w:rPr>
          <w:sz w:val="28"/>
          <w:szCs w:val="28"/>
        </w:rPr>
      </w:pPr>
      <w:r w:rsidRPr="00B7682A">
        <w:rPr>
          <w:sz w:val="28"/>
          <w:szCs w:val="28"/>
        </w:rPr>
        <w:t>z </w:t>
      </w:r>
    </w:p>
    <w:p w:rsidR="00A63D22" w:rsidRPr="00B7682A" w:rsidRDefault="00A63D22">
      <w:pPr>
        <w:pStyle w:val="Zakladnystyl"/>
        <w:jc w:val="center"/>
        <w:rPr>
          <w:sz w:val="28"/>
          <w:szCs w:val="28"/>
        </w:rPr>
      </w:pPr>
    </w:p>
    <w:p w:rsidR="00A63D22" w:rsidRDefault="00D01F05" w:rsidP="00087EDB">
      <w:pPr>
        <w:pStyle w:val="Zakladnystyl"/>
        <w:jc w:val="center"/>
        <w:rPr>
          <w:b/>
          <w:bCs/>
          <w:sz w:val="28"/>
          <w:szCs w:val="28"/>
        </w:rPr>
      </w:pPr>
      <w:r w:rsidRPr="00B7682A">
        <w:rPr>
          <w:b/>
          <w:bCs/>
          <w:sz w:val="28"/>
          <w:szCs w:val="28"/>
        </w:rPr>
        <w:t xml:space="preserve">k návrhu </w:t>
      </w:r>
      <w:r w:rsidR="00087EDB" w:rsidRPr="00087EDB">
        <w:rPr>
          <w:b/>
          <w:bCs/>
          <w:sz w:val="28"/>
          <w:szCs w:val="28"/>
        </w:rPr>
        <w:t xml:space="preserve">zákona, ktorým sa mení a dopĺňa zákon č. 371/2014 Z. z. o riešení krízových situácií na finančnom trhu a o zmene a doplnení niektorých zákonov v znení neskorších predpisov </w:t>
      </w:r>
    </w:p>
    <w:p w:rsidR="00DB1D59" w:rsidRPr="00B7682A" w:rsidRDefault="00DB1D59" w:rsidP="00087EDB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63D22" w:rsidRPr="00B7682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B7682A" w:rsidRDefault="00C1782B">
            <w:pPr>
              <w:pStyle w:val="Zakladnystyl"/>
            </w:pPr>
            <w:r w:rsidRPr="00B7682A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B7682A" w:rsidRDefault="00A63D22">
            <w:pPr>
              <w:pStyle w:val="Zakladnystyl"/>
            </w:pPr>
          </w:p>
        </w:tc>
      </w:tr>
      <w:tr w:rsidR="00A63D22" w:rsidRPr="00B7682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D22" w:rsidRPr="00B7682A" w:rsidRDefault="00C1782B">
            <w:pPr>
              <w:pStyle w:val="Zakladnystyl"/>
            </w:pPr>
            <w:r w:rsidRPr="00B7682A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A2F" w:rsidRDefault="00C1782B" w:rsidP="005B6A53">
            <w:pPr>
              <w:pStyle w:val="Zakladnystyl"/>
            </w:pPr>
            <w:r w:rsidRPr="00B7682A">
              <w:t xml:space="preserve">minister </w:t>
            </w:r>
            <w:r w:rsidR="00D01F05" w:rsidRPr="00B7682A">
              <w:t>financií Slovenskej republiky</w:t>
            </w:r>
            <w:r w:rsidR="005666E5" w:rsidRPr="00B7682A">
              <w:t xml:space="preserve"> </w:t>
            </w:r>
          </w:p>
          <w:p w:rsidR="00D01F05" w:rsidRPr="00B7682A" w:rsidRDefault="00D01F05" w:rsidP="005B6A53">
            <w:pPr>
              <w:pStyle w:val="Zakladnystyl"/>
            </w:pPr>
          </w:p>
        </w:tc>
      </w:tr>
    </w:tbl>
    <w:p w:rsidR="00A63D22" w:rsidRPr="00B7682A" w:rsidRDefault="00C1782B">
      <w:pPr>
        <w:pStyle w:val="Vlada"/>
        <w:rPr>
          <w:sz w:val="24"/>
          <w:szCs w:val="24"/>
        </w:rPr>
      </w:pPr>
      <w:r w:rsidRPr="00B7682A">
        <w:t>Vláda</w:t>
      </w:r>
    </w:p>
    <w:p w:rsidR="00A63D22" w:rsidRPr="00B7682A" w:rsidRDefault="00C1782B">
      <w:pPr>
        <w:pStyle w:val="Nadpis1"/>
      </w:pPr>
      <w:r w:rsidRPr="00B7682A">
        <w:t>schvaľuje</w:t>
      </w:r>
    </w:p>
    <w:p w:rsidR="00A63D22" w:rsidRPr="00B7682A" w:rsidRDefault="00114F9E" w:rsidP="00087EDB">
      <w:pPr>
        <w:pStyle w:val="Nadpis2"/>
      </w:pPr>
      <w:r>
        <w:t>návrh</w:t>
      </w:r>
      <w:r w:rsidR="007E6030" w:rsidRPr="007E6030">
        <w:t xml:space="preserve"> zákona, </w:t>
      </w:r>
      <w:r w:rsidR="00087EDB" w:rsidRPr="00087EDB">
        <w:t xml:space="preserve">ktorým sa mení a dopĺňa zákon č. 371/2014 Z. z. o riešení krízových situácií na finančnom trhu a o zmene a doplnení niektorých zákonov v znení neskorších predpisov </w:t>
      </w:r>
      <w:bookmarkStart w:id="0" w:name="_GoBack"/>
      <w:bookmarkEnd w:id="0"/>
    </w:p>
    <w:p w:rsidR="00A63D22" w:rsidRPr="00B7682A" w:rsidRDefault="00C1782B">
      <w:pPr>
        <w:pStyle w:val="Nadpis1"/>
      </w:pPr>
      <w:r w:rsidRPr="00B7682A">
        <w:t>poveruje</w:t>
      </w:r>
    </w:p>
    <w:p w:rsidR="00A63D22" w:rsidRPr="00B7682A" w:rsidRDefault="00C1782B">
      <w:pPr>
        <w:pStyle w:val="Nosite"/>
      </w:pPr>
      <w:r w:rsidRPr="00B7682A">
        <w:t>predsedu vlády</w:t>
      </w:r>
    </w:p>
    <w:p w:rsidR="00A63D22" w:rsidRPr="00B7682A" w:rsidRDefault="00C1782B">
      <w:pPr>
        <w:pStyle w:val="Nadpis2"/>
      </w:pPr>
      <w:r w:rsidRPr="00B7682A">
        <w:t>predložiť vládny návrh zákona predsedovi Národnej rady SR</w:t>
      </w:r>
      <w:r w:rsidR="00114F9E">
        <w:t xml:space="preserve"> na ďalšie ústavné prerokovanie</w:t>
      </w:r>
    </w:p>
    <w:p w:rsidR="00A63D22" w:rsidRPr="00B7682A" w:rsidRDefault="00C1782B">
      <w:pPr>
        <w:pStyle w:val="Nosite"/>
      </w:pPr>
      <w:r w:rsidRPr="00B7682A">
        <w:t xml:space="preserve">ministra </w:t>
      </w:r>
      <w:r w:rsidR="00D01F05" w:rsidRPr="00B7682A">
        <w:t>financií</w:t>
      </w:r>
      <w:r w:rsidR="00D67E53">
        <w:t xml:space="preserve"> </w:t>
      </w:r>
      <w:r w:rsidR="00D67E53" w:rsidRPr="00B7682A">
        <w:t>Slovenskej republiky</w:t>
      </w:r>
    </w:p>
    <w:p w:rsidR="00A63D22" w:rsidRPr="00B7682A" w:rsidRDefault="00C1782B">
      <w:pPr>
        <w:pStyle w:val="Nadpis2"/>
      </w:pPr>
      <w:r w:rsidRPr="00B7682A">
        <w:t>uviesť vládny návrh zákona v Národnej rade SR</w:t>
      </w:r>
    </w:p>
    <w:p w:rsidR="00A63D22" w:rsidRPr="00B7682A" w:rsidRDefault="00C1782B">
      <w:pPr>
        <w:pStyle w:val="Vykonaj"/>
        <w:rPr>
          <w:b w:val="0"/>
          <w:bCs w:val="0"/>
        </w:rPr>
      </w:pPr>
      <w:r w:rsidRPr="00B7682A">
        <w:t> Vykoná:</w:t>
      </w:r>
      <w:r w:rsidRPr="00B7682A">
        <w:tab/>
      </w:r>
      <w:r w:rsidRPr="00B7682A">
        <w:rPr>
          <w:b w:val="0"/>
          <w:bCs w:val="0"/>
        </w:rPr>
        <w:t>predseda vlády</w:t>
      </w:r>
    </w:p>
    <w:p w:rsidR="00A63D22" w:rsidRPr="00B7682A" w:rsidRDefault="00C1782B">
      <w:pPr>
        <w:pStyle w:val="Vykonajzoznam"/>
      </w:pPr>
      <w:r w:rsidRPr="00B7682A">
        <w:t xml:space="preserve">minister </w:t>
      </w:r>
      <w:r w:rsidR="00D01F05" w:rsidRPr="00B7682A">
        <w:t xml:space="preserve">financií </w:t>
      </w:r>
      <w:r w:rsidR="00D67E53" w:rsidRPr="00B7682A">
        <w:t>Slovenskej republiky</w:t>
      </w:r>
    </w:p>
    <w:p w:rsidR="00A63D22" w:rsidRDefault="00C1782B">
      <w:pPr>
        <w:pStyle w:val="Navedomie"/>
        <w:rPr>
          <w:b w:val="0"/>
          <w:bCs w:val="0"/>
        </w:rPr>
      </w:pPr>
      <w:r w:rsidRPr="00B7682A">
        <w:t>Na vedomie:</w:t>
      </w:r>
      <w:r w:rsidRPr="00B7682A">
        <w:tab/>
      </w:r>
      <w:r w:rsidRPr="00B7682A">
        <w:rPr>
          <w:b w:val="0"/>
          <w:bCs w:val="0"/>
        </w:rPr>
        <w:t>predseda Národnej rady SR</w:t>
      </w:r>
    </w:p>
    <w:p w:rsidR="00972A2F" w:rsidRPr="00972A2F" w:rsidRDefault="00972A2F" w:rsidP="00972A2F">
      <w:pPr>
        <w:pStyle w:val="Navedomiezoznam"/>
      </w:pPr>
      <w:r>
        <w:t>guvernér Národnej banky Slovenska</w:t>
      </w:r>
    </w:p>
    <w:p w:rsidR="00D01F05" w:rsidRPr="00D01F05" w:rsidRDefault="00D01F05" w:rsidP="00D01F05">
      <w:pPr>
        <w:pStyle w:val="Navedomiezoznam"/>
      </w:pPr>
    </w:p>
    <w:p w:rsidR="00C1782B" w:rsidRDefault="00C1782B" w:rsidP="00972A2F">
      <w:pPr>
        <w:pStyle w:val="Zarkazkladnhotextu2"/>
        <w:ind w:left="0" w:firstLine="0"/>
      </w:pPr>
      <w:r>
        <w:rPr>
          <w:sz w:val="24"/>
          <w:szCs w:val="24"/>
          <w:lang w:val="sk-SK"/>
        </w:rPr>
        <w:t> </w:t>
      </w:r>
    </w:p>
    <w:sectPr w:rsidR="00C178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23" w:rsidRDefault="008F0A23">
      <w:r>
        <w:separator/>
      </w:r>
    </w:p>
  </w:endnote>
  <w:endnote w:type="continuationSeparator" w:id="0">
    <w:p w:rsidR="008F0A23" w:rsidRDefault="008F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22" w:rsidRDefault="00A63D22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:rsidR="00A63D22" w:rsidRDefault="00C1782B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 w:rsidR="00755F33"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23" w:rsidRDefault="008F0A23">
      <w:r>
        <w:separator/>
      </w:r>
    </w:p>
  </w:footnote>
  <w:footnote w:type="continuationSeparator" w:id="0">
    <w:p w:rsidR="008F0A23" w:rsidRDefault="008F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22" w:rsidRDefault="00C1782B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0194DB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0208696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3624510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5"/>
    <w:rsid w:val="00087350"/>
    <w:rsid w:val="00087EDB"/>
    <w:rsid w:val="00090446"/>
    <w:rsid w:val="000B1C63"/>
    <w:rsid w:val="00114F9E"/>
    <w:rsid w:val="0019676D"/>
    <w:rsid w:val="0021511D"/>
    <w:rsid w:val="002877DD"/>
    <w:rsid w:val="003474DC"/>
    <w:rsid w:val="003C1D84"/>
    <w:rsid w:val="00410426"/>
    <w:rsid w:val="0044153C"/>
    <w:rsid w:val="00472128"/>
    <w:rsid w:val="004C0CA1"/>
    <w:rsid w:val="005666E5"/>
    <w:rsid w:val="005B6A53"/>
    <w:rsid w:val="006D31BC"/>
    <w:rsid w:val="00716473"/>
    <w:rsid w:val="0075026A"/>
    <w:rsid w:val="00755F33"/>
    <w:rsid w:val="007E6030"/>
    <w:rsid w:val="008E148C"/>
    <w:rsid w:val="008F0A23"/>
    <w:rsid w:val="00972A2F"/>
    <w:rsid w:val="00A4569A"/>
    <w:rsid w:val="00A63D22"/>
    <w:rsid w:val="00B41E92"/>
    <w:rsid w:val="00B520DA"/>
    <w:rsid w:val="00B6731B"/>
    <w:rsid w:val="00B7682A"/>
    <w:rsid w:val="00C1782B"/>
    <w:rsid w:val="00C54F3D"/>
    <w:rsid w:val="00CE72CD"/>
    <w:rsid w:val="00D01F05"/>
    <w:rsid w:val="00D1651F"/>
    <w:rsid w:val="00D67E53"/>
    <w:rsid w:val="00DB1D59"/>
    <w:rsid w:val="00F8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0821C3"/>
  <w14:defaultImageDpi w14:val="0"/>
  <w15:docId w15:val="{0FC1E410-CFBE-49D8-BC6B-04EAF83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arkazkladnhotextu2">
    <w:name w:val="Body Text Indent 2"/>
    <w:basedOn w:val="Normlny"/>
    <w:link w:val="Zarkazkladnhotextu2Char"/>
    <w:uiPriority w:val="99"/>
    <w:pPr>
      <w:ind w:left="1278" w:hanging="285"/>
    </w:pPr>
    <w:rPr>
      <w:rFonts w:ascii="Arial" w:hAnsi="Arial" w:cs="Arial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C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Fokova Barbora</cp:lastModifiedBy>
  <cp:revision>7</cp:revision>
  <cp:lastPrinted>2024-10-29T12:05:00Z</cp:lastPrinted>
  <dcterms:created xsi:type="dcterms:W3CDTF">2023-06-21T08:41:00Z</dcterms:created>
  <dcterms:modified xsi:type="dcterms:W3CDTF">2024-12-10T10:51:00Z</dcterms:modified>
</cp:coreProperties>
</file>